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D56" w:rsidRPr="00F6753C" w:rsidRDefault="00D13D56" w:rsidP="00F675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6753C">
        <w:rPr>
          <w:rFonts w:ascii="Times New Roman" w:hAnsi="Times New Roman"/>
          <w:b/>
          <w:sz w:val="28"/>
          <w:szCs w:val="28"/>
          <w:lang w:val="ru-RU"/>
        </w:rPr>
        <w:t xml:space="preserve">ДИНАМИКА РАСПРЕДЕЛЕНИЯ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ПРОФЕССОРСКО-ПРЕПОДАВАТЕЛЬСКОГО СОСТАВА </w:t>
      </w:r>
      <w:r w:rsidRPr="00F6753C">
        <w:rPr>
          <w:rFonts w:ascii="Times New Roman" w:hAnsi="Times New Roman"/>
          <w:b/>
          <w:sz w:val="28"/>
          <w:szCs w:val="28"/>
          <w:lang w:val="ru-RU"/>
        </w:rPr>
        <w:t xml:space="preserve">ПО ГРУППАМ ЗДОРОВЬЯ </w:t>
      </w:r>
    </w:p>
    <w:p w:rsidR="00D13D56" w:rsidRPr="00F6753C" w:rsidRDefault="00D13D56" w:rsidP="00F675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6753C">
        <w:rPr>
          <w:rFonts w:ascii="Times New Roman" w:hAnsi="Times New Roman"/>
          <w:b/>
          <w:sz w:val="28"/>
          <w:szCs w:val="28"/>
          <w:lang w:val="ru-RU"/>
        </w:rPr>
        <w:t>(за последние три года)</w:t>
      </w:r>
    </w:p>
    <w:p w:rsidR="00D13D56" w:rsidRPr="00F6753C" w:rsidRDefault="00D13D56" w:rsidP="00F675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34"/>
        <w:gridCol w:w="2534"/>
        <w:gridCol w:w="2535"/>
        <w:gridCol w:w="2535"/>
      </w:tblGrid>
      <w:tr w:rsidR="00D13D56" w:rsidRPr="00B25676" w:rsidTr="00B25676">
        <w:tc>
          <w:tcPr>
            <w:tcW w:w="2534" w:type="dxa"/>
            <w:vAlign w:val="center"/>
          </w:tcPr>
          <w:p w:rsidR="00D13D56" w:rsidRPr="00B25676" w:rsidRDefault="00D13D56" w:rsidP="00B256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B2567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Группы здоровья</w:t>
            </w:r>
          </w:p>
        </w:tc>
        <w:tc>
          <w:tcPr>
            <w:tcW w:w="2534" w:type="dxa"/>
            <w:vAlign w:val="center"/>
          </w:tcPr>
          <w:p w:rsidR="00D13D56" w:rsidRPr="00B25676" w:rsidRDefault="00D13D56" w:rsidP="00B256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B2567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2007 – 2008 гг.</w:t>
            </w:r>
          </w:p>
        </w:tc>
        <w:tc>
          <w:tcPr>
            <w:tcW w:w="2535" w:type="dxa"/>
            <w:vAlign w:val="center"/>
          </w:tcPr>
          <w:p w:rsidR="00D13D56" w:rsidRPr="00B25676" w:rsidRDefault="00D13D56" w:rsidP="00B256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B2567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2008 – 2009 гг.</w:t>
            </w:r>
          </w:p>
        </w:tc>
        <w:tc>
          <w:tcPr>
            <w:tcW w:w="2535" w:type="dxa"/>
            <w:vAlign w:val="center"/>
          </w:tcPr>
          <w:p w:rsidR="00D13D56" w:rsidRPr="00B25676" w:rsidRDefault="00D13D56" w:rsidP="00B256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B2567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2009 – 2010 гг.</w:t>
            </w:r>
          </w:p>
        </w:tc>
      </w:tr>
      <w:tr w:rsidR="00D13D56" w:rsidRPr="00B25676" w:rsidTr="00B25676">
        <w:tc>
          <w:tcPr>
            <w:tcW w:w="2534" w:type="dxa"/>
            <w:vAlign w:val="center"/>
          </w:tcPr>
          <w:p w:rsidR="00D13D56" w:rsidRPr="00B25676" w:rsidRDefault="00D13D56" w:rsidP="00B256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B25676">
              <w:rPr>
                <w:rFonts w:ascii="Times New Roman" w:hAnsi="Times New Roman"/>
                <w:b/>
                <w:sz w:val="28"/>
                <w:szCs w:val="28"/>
              </w:rPr>
              <w:t xml:space="preserve">I </w:t>
            </w:r>
            <w:r w:rsidRPr="00B2567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группа</w:t>
            </w:r>
          </w:p>
        </w:tc>
        <w:tc>
          <w:tcPr>
            <w:tcW w:w="2534" w:type="dxa"/>
            <w:vAlign w:val="center"/>
          </w:tcPr>
          <w:p w:rsidR="00D13D56" w:rsidRPr="00826540" w:rsidRDefault="00D13D56" w:rsidP="00B256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65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27%</w:t>
            </w:r>
          </w:p>
        </w:tc>
        <w:tc>
          <w:tcPr>
            <w:tcW w:w="2535" w:type="dxa"/>
            <w:vAlign w:val="center"/>
          </w:tcPr>
          <w:p w:rsidR="00D13D56" w:rsidRPr="00B25676" w:rsidRDefault="00D13D56" w:rsidP="00B256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60</w:t>
            </w:r>
            <w:r w:rsidRPr="00B25676">
              <w:rPr>
                <w:rFonts w:ascii="Times New Roman" w:hAnsi="Times New Roman"/>
                <w:sz w:val="28"/>
                <w:szCs w:val="28"/>
                <w:lang w:val="ru-RU"/>
              </w:rPr>
              <w:t>/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  <w:r w:rsidRPr="00B25676">
              <w:rPr>
                <w:rFonts w:ascii="Times New Roman" w:hAnsi="Times New Roman"/>
                <w:sz w:val="28"/>
                <w:szCs w:val="28"/>
                <w:lang w:val="ru-RU"/>
              </w:rPr>
              <w:t>%</w:t>
            </w:r>
          </w:p>
        </w:tc>
        <w:tc>
          <w:tcPr>
            <w:tcW w:w="2535" w:type="dxa"/>
            <w:vAlign w:val="center"/>
          </w:tcPr>
          <w:p w:rsidR="00D13D56" w:rsidRPr="00B25676" w:rsidRDefault="00D13D56" w:rsidP="00B256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56</w:t>
            </w:r>
            <w:r w:rsidRPr="00B25676">
              <w:rPr>
                <w:rFonts w:ascii="Times New Roman" w:hAnsi="Times New Roman"/>
                <w:sz w:val="28"/>
                <w:szCs w:val="28"/>
                <w:lang w:val="ru-RU"/>
              </w:rPr>
              <w:t>/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23</w:t>
            </w:r>
            <w:r w:rsidRPr="00B25676">
              <w:rPr>
                <w:rFonts w:ascii="Times New Roman" w:hAnsi="Times New Roman"/>
                <w:sz w:val="28"/>
                <w:szCs w:val="28"/>
                <w:lang w:val="ru-RU"/>
              </w:rPr>
              <w:t>%</w:t>
            </w:r>
          </w:p>
        </w:tc>
      </w:tr>
      <w:tr w:rsidR="00D13D56" w:rsidRPr="00B25676" w:rsidTr="00B25676">
        <w:tc>
          <w:tcPr>
            <w:tcW w:w="2534" w:type="dxa"/>
            <w:vAlign w:val="center"/>
          </w:tcPr>
          <w:p w:rsidR="00D13D56" w:rsidRPr="00B25676" w:rsidRDefault="00D13D56" w:rsidP="00B256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B25676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  <w:r w:rsidRPr="00B2567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группа</w:t>
            </w:r>
          </w:p>
        </w:tc>
        <w:tc>
          <w:tcPr>
            <w:tcW w:w="2534" w:type="dxa"/>
            <w:vAlign w:val="center"/>
          </w:tcPr>
          <w:p w:rsidR="00D13D56" w:rsidRPr="00B25676" w:rsidRDefault="00D13D56" w:rsidP="00B256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116</w:t>
            </w:r>
            <w:r w:rsidRPr="00B25676">
              <w:rPr>
                <w:rFonts w:ascii="Times New Roman" w:hAnsi="Times New Roman"/>
                <w:sz w:val="28"/>
                <w:szCs w:val="28"/>
                <w:lang w:val="ru-RU"/>
              </w:rPr>
              <w:t>/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50</w:t>
            </w:r>
            <w:r w:rsidRPr="00B25676">
              <w:rPr>
                <w:rFonts w:ascii="Times New Roman" w:hAnsi="Times New Roman"/>
                <w:sz w:val="28"/>
                <w:szCs w:val="28"/>
                <w:lang w:val="ru-RU"/>
              </w:rPr>
              <w:t>%</w:t>
            </w:r>
          </w:p>
        </w:tc>
        <w:tc>
          <w:tcPr>
            <w:tcW w:w="2535" w:type="dxa"/>
            <w:vAlign w:val="center"/>
          </w:tcPr>
          <w:p w:rsidR="00D13D56" w:rsidRPr="00F15B2B" w:rsidRDefault="00D13D56" w:rsidP="00B256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149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62%</w:t>
            </w:r>
          </w:p>
        </w:tc>
        <w:tc>
          <w:tcPr>
            <w:tcW w:w="2535" w:type="dxa"/>
            <w:vAlign w:val="center"/>
          </w:tcPr>
          <w:p w:rsidR="00D13D56" w:rsidRPr="00B25676" w:rsidRDefault="00D13D56" w:rsidP="00B256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150</w:t>
            </w:r>
            <w:r w:rsidRPr="00B25676">
              <w:rPr>
                <w:rFonts w:ascii="Times New Roman" w:hAnsi="Times New Roman"/>
                <w:sz w:val="28"/>
                <w:szCs w:val="28"/>
                <w:lang w:val="ru-RU"/>
              </w:rPr>
              <w:t>/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63</w:t>
            </w:r>
            <w:r w:rsidRPr="00B25676">
              <w:rPr>
                <w:rFonts w:ascii="Times New Roman" w:hAnsi="Times New Roman"/>
                <w:sz w:val="28"/>
                <w:szCs w:val="28"/>
                <w:lang w:val="ru-RU"/>
              </w:rPr>
              <w:t>%</w:t>
            </w:r>
          </w:p>
        </w:tc>
      </w:tr>
      <w:tr w:rsidR="00D13D56" w:rsidRPr="00B25676" w:rsidTr="00B25676">
        <w:tc>
          <w:tcPr>
            <w:tcW w:w="2534" w:type="dxa"/>
            <w:vAlign w:val="center"/>
          </w:tcPr>
          <w:p w:rsidR="00D13D56" w:rsidRPr="00B25676" w:rsidRDefault="00D13D56" w:rsidP="00B256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B25676">
              <w:rPr>
                <w:rFonts w:ascii="Times New Roman" w:hAnsi="Times New Roman"/>
                <w:b/>
                <w:sz w:val="28"/>
                <w:szCs w:val="28"/>
              </w:rPr>
              <w:t>III</w:t>
            </w:r>
            <w:r w:rsidRPr="00B2567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группа</w:t>
            </w:r>
          </w:p>
        </w:tc>
        <w:tc>
          <w:tcPr>
            <w:tcW w:w="2534" w:type="dxa"/>
            <w:vAlign w:val="center"/>
          </w:tcPr>
          <w:p w:rsidR="00D13D56" w:rsidRPr="00B25676" w:rsidRDefault="00D13D56" w:rsidP="00B256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63</w:t>
            </w:r>
            <w:r w:rsidRPr="00B25676">
              <w:rPr>
                <w:rFonts w:ascii="Times New Roman" w:hAnsi="Times New Roman"/>
                <w:sz w:val="28"/>
                <w:szCs w:val="28"/>
                <w:lang w:val="ru-RU"/>
              </w:rPr>
              <w:t>/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24%</w:t>
            </w:r>
          </w:p>
        </w:tc>
        <w:tc>
          <w:tcPr>
            <w:tcW w:w="2535" w:type="dxa"/>
            <w:vAlign w:val="center"/>
          </w:tcPr>
          <w:p w:rsidR="00D13D56" w:rsidRPr="00B25676" w:rsidRDefault="00D13D56" w:rsidP="00B256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31</w:t>
            </w:r>
            <w:r w:rsidRPr="00B25676">
              <w:rPr>
                <w:rFonts w:ascii="Times New Roman" w:hAnsi="Times New Roman"/>
                <w:sz w:val="28"/>
                <w:szCs w:val="28"/>
                <w:lang w:val="ru-RU"/>
              </w:rPr>
              <w:t>/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13%</w:t>
            </w:r>
          </w:p>
        </w:tc>
        <w:tc>
          <w:tcPr>
            <w:tcW w:w="2535" w:type="dxa"/>
            <w:vAlign w:val="center"/>
          </w:tcPr>
          <w:p w:rsidR="00D13D56" w:rsidRPr="00B25676" w:rsidRDefault="00D13D56" w:rsidP="00B256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32</w:t>
            </w:r>
            <w:r w:rsidRPr="00B25676">
              <w:rPr>
                <w:rFonts w:ascii="Times New Roman" w:hAnsi="Times New Roman"/>
                <w:sz w:val="28"/>
                <w:szCs w:val="28"/>
                <w:lang w:val="ru-RU"/>
              </w:rPr>
              <w:t>/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  <w:r w:rsidRPr="00B25676">
              <w:rPr>
                <w:rFonts w:ascii="Times New Roman" w:hAnsi="Times New Roman"/>
                <w:sz w:val="28"/>
                <w:szCs w:val="28"/>
                <w:lang w:val="ru-RU"/>
              </w:rPr>
              <w:t>%</w:t>
            </w:r>
          </w:p>
        </w:tc>
      </w:tr>
      <w:tr w:rsidR="00D13D56" w:rsidRPr="00B25676" w:rsidTr="00B25676">
        <w:tc>
          <w:tcPr>
            <w:tcW w:w="2534" w:type="dxa"/>
            <w:vAlign w:val="center"/>
          </w:tcPr>
          <w:p w:rsidR="00D13D56" w:rsidRPr="00B25676" w:rsidRDefault="00D13D56" w:rsidP="00B256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B25676">
              <w:rPr>
                <w:rFonts w:ascii="Times New Roman" w:hAnsi="Times New Roman"/>
                <w:b/>
                <w:sz w:val="28"/>
                <w:szCs w:val="28"/>
              </w:rPr>
              <w:t>IV</w:t>
            </w:r>
            <w:r w:rsidRPr="00B2567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группа</w:t>
            </w:r>
          </w:p>
        </w:tc>
        <w:tc>
          <w:tcPr>
            <w:tcW w:w="2534" w:type="dxa"/>
            <w:vAlign w:val="center"/>
          </w:tcPr>
          <w:p w:rsidR="00D13D56" w:rsidRPr="00B25676" w:rsidRDefault="00D13D56" w:rsidP="00B256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Pr="00B25676">
              <w:rPr>
                <w:rFonts w:ascii="Times New Roman" w:hAnsi="Times New Roman"/>
                <w:sz w:val="28"/>
                <w:szCs w:val="28"/>
                <w:lang w:val="ru-RU"/>
              </w:rPr>
              <w:t>/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1%</w:t>
            </w:r>
          </w:p>
        </w:tc>
        <w:tc>
          <w:tcPr>
            <w:tcW w:w="2535" w:type="dxa"/>
            <w:vAlign w:val="center"/>
          </w:tcPr>
          <w:p w:rsidR="00D13D56" w:rsidRPr="00B25676" w:rsidRDefault="00D13D56" w:rsidP="00B256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Pr="00B25676">
              <w:rPr>
                <w:rFonts w:ascii="Times New Roman" w:hAnsi="Times New Roman"/>
                <w:sz w:val="28"/>
                <w:szCs w:val="28"/>
                <w:lang w:val="ru-RU"/>
              </w:rPr>
              <w:t>/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0,4%</w:t>
            </w:r>
          </w:p>
        </w:tc>
        <w:tc>
          <w:tcPr>
            <w:tcW w:w="2535" w:type="dxa"/>
            <w:vAlign w:val="center"/>
          </w:tcPr>
          <w:p w:rsidR="00D13D56" w:rsidRPr="00B25676" w:rsidRDefault="00D13D56" w:rsidP="00B256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Pr="00B25676">
              <w:rPr>
                <w:rFonts w:ascii="Times New Roman" w:hAnsi="Times New Roman"/>
                <w:sz w:val="28"/>
                <w:szCs w:val="28"/>
                <w:lang w:val="ru-RU"/>
              </w:rPr>
              <w:t>/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Pr="00B25676">
              <w:rPr>
                <w:rFonts w:ascii="Times New Roman" w:hAnsi="Times New Roman"/>
                <w:sz w:val="28"/>
                <w:szCs w:val="28"/>
                <w:lang w:val="ru-RU"/>
              </w:rPr>
              <w:t>%</w:t>
            </w:r>
          </w:p>
        </w:tc>
      </w:tr>
      <w:tr w:rsidR="00D13D56" w:rsidRPr="00B25676" w:rsidTr="00B25676">
        <w:tc>
          <w:tcPr>
            <w:tcW w:w="2534" w:type="dxa"/>
            <w:vAlign w:val="center"/>
          </w:tcPr>
          <w:p w:rsidR="00D13D56" w:rsidRPr="00B25676" w:rsidRDefault="00D13D56" w:rsidP="00B256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B2567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Всего человек</w:t>
            </w:r>
          </w:p>
        </w:tc>
        <w:tc>
          <w:tcPr>
            <w:tcW w:w="2534" w:type="dxa"/>
            <w:vAlign w:val="center"/>
          </w:tcPr>
          <w:p w:rsidR="00D13D56" w:rsidRPr="00B25676" w:rsidRDefault="00D13D56" w:rsidP="00B256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247</w:t>
            </w:r>
            <w:r w:rsidRPr="00B2567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/100%</w:t>
            </w:r>
          </w:p>
        </w:tc>
        <w:tc>
          <w:tcPr>
            <w:tcW w:w="2535" w:type="dxa"/>
            <w:vAlign w:val="center"/>
          </w:tcPr>
          <w:p w:rsidR="00D13D56" w:rsidRPr="00B25676" w:rsidRDefault="00D13D56" w:rsidP="00B256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241</w:t>
            </w:r>
            <w:r w:rsidRPr="00B2567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/100%</w:t>
            </w:r>
          </w:p>
        </w:tc>
        <w:tc>
          <w:tcPr>
            <w:tcW w:w="2535" w:type="dxa"/>
            <w:vAlign w:val="center"/>
          </w:tcPr>
          <w:p w:rsidR="00D13D56" w:rsidRPr="00B25676" w:rsidRDefault="00D13D56" w:rsidP="00B256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242</w:t>
            </w:r>
            <w:r w:rsidRPr="00B2567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/100%</w:t>
            </w:r>
          </w:p>
        </w:tc>
      </w:tr>
    </w:tbl>
    <w:p w:rsidR="00D13D56" w:rsidRPr="00F6753C" w:rsidRDefault="00D13D56" w:rsidP="00F6753C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D13D56" w:rsidRPr="00F6753C" w:rsidRDefault="00D13D56" w:rsidP="00F6753C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D13D56" w:rsidRPr="00F6753C" w:rsidRDefault="00D13D56" w:rsidP="00AF1D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F6753C">
        <w:rPr>
          <w:rFonts w:ascii="Times New Roman" w:hAnsi="Times New Roman"/>
          <w:b/>
          <w:sz w:val="28"/>
          <w:szCs w:val="28"/>
          <w:lang w:val="ru-RU"/>
        </w:rPr>
        <w:t xml:space="preserve">Выводы: </w:t>
      </w:r>
      <w:r>
        <w:rPr>
          <w:rFonts w:ascii="Times New Roman" w:hAnsi="Times New Roman"/>
          <w:sz w:val="28"/>
          <w:szCs w:val="28"/>
          <w:lang w:val="ru-RU"/>
        </w:rPr>
        <w:t>В результате проведенных медицинских осмотров за период 2007-2009 гг. прослеживается положительная динамика состояния здоровья преподавателей АмГПГУ.</w:t>
      </w:r>
    </w:p>
    <w:p w:rsidR="00D13D56" w:rsidRDefault="00D13D56" w:rsidP="00F675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AF1DCA">
        <w:rPr>
          <w:rFonts w:ascii="Times New Roman" w:hAnsi="Times New Roman"/>
          <w:sz w:val="28"/>
          <w:szCs w:val="28"/>
          <w:lang w:val="ru-RU"/>
        </w:rPr>
        <w:t xml:space="preserve">Проведенная диспансеризация преподавателей АмГПГУ показала, что врачами поликлиники №7 регулярно даются рекомендации профессорско-преподавательскому составу по индивидуализации процесса обучения и воспитания студентов с нарушениями здоровья. </w:t>
      </w:r>
    </w:p>
    <w:p w:rsidR="00D13D56" w:rsidRDefault="00D13D56" w:rsidP="00F675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13D56" w:rsidRPr="00AF1DCA" w:rsidRDefault="00D13D56" w:rsidP="00F675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13D56" w:rsidRPr="00F6753C" w:rsidRDefault="00D13D56" w:rsidP="00AF1DC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AF1DCA">
        <w:rPr>
          <w:rFonts w:ascii="Times New Roman" w:hAnsi="Times New Roman"/>
          <w:sz w:val="28"/>
          <w:szCs w:val="28"/>
          <w:lang w:val="ru-RU"/>
        </w:rPr>
        <w:object w:dxaOrig="10035" w:dyaOrig="61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1.75pt;height:306.75pt" o:ole="">
            <v:imagedata r:id="rId4" o:title=""/>
          </v:shape>
          <o:OLEObject Type="Embed" ProgID="MSGraph.Chart.8" ShapeID="_x0000_i1025" DrawAspect="Content" ObjectID="_1326278731" r:id="rId5">
            <o:FieldCodes>\s</o:FieldCodes>
          </o:OLEObject>
        </w:object>
      </w:r>
    </w:p>
    <w:sectPr w:rsidR="00D13D56" w:rsidRPr="00F6753C" w:rsidSect="00A032A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32A1"/>
    <w:rsid w:val="000C6C20"/>
    <w:rsid w:val="000E3321"/>
    <w:rsid w:val="001350A7"/>
    <w:rsid w:val="001C5E6B"/>
    <w:rsid w:val="00240D2F"/>
    <w:rsid w:val="002D4470"/>
    <w:rsid w:val="002F242C"/>
    <w:rsid w:val="00322A42"/>
    <w:rsid w:val="004473A9"/>
    <w:rsid w:val="00540520"/>
    <w:rsid w:val="005E4151"/>
    <w:rsid w:val="006B4A03"/>
    <w:rsid w:val="00823A38"/>
    <w:rsid w:val="00826540"/>
    <w:rsid w:val="008B1A86"/>
    <w:rsid w:val="008D672C"/>
    <w:rsid w:val="009412B7"/>
    <w:rsid w:val="00963C42"/>
    <w:rsid w:val="009B74D1"/>
    <w:rsid w:val="00A032A1"/>
    <w:rsid w:val="00A624FB"/>
    <w:rsid w:val="00A669D1"/>
    <w:rsid w:val="00A96FD4"/>
    <w:rsid w:val="00AF1DCA"/>
    <w:rsid w:val="00B25676"/>
    <w:rsid w:val="00BB5DCD"/>
    <w:rsid w:val="00BC1658"/>
    <w:rsid w:val="00BD2D40"/>
    <w:rsid w:val="00C97843"/>
    <w:rsid w:val="00D13D56"/>
    <w:rsid w:val="00DB6BAA"/>
    <w:rsid w:val="00F15B2B"/>
    <w:rsid w:val="00F24E75"/>
    <w:rsid w:val="00F67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9B74D1"/>
    <w:pPr>
      <w:spacing w:after="200" w:line="276" w:lineRule="auto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B74D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B74D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B74D1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B74D1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B74D1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B74D1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B74D1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B74D1"/>
    <w:pPr>
      <w:keepNext/>
      <w:keepLines/>
      <w:spacing w:before="200" w:after="0"/>
      <w:outlineLvl w:val="7"/>
    </w:pPr>
    <w:rPr>
      <w:rFonts w:ascii="Cambria" w:eastAsia="Times New Roman" w:hAnsi="Cambria"/>
      <w:color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9B74D1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B74D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B74D1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B74D1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B74D1"/>
    <w:rPr>
      <w:rFonts w:ascii="Cambria" w:hAnsi="Cambria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9B74D1"/>
    <w:rPr>
      <w:rFonts w:ascii="Cambria" w:hAnsi="Cambria" w:cs="Times New Roman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9B74D1"/>
    <w:rPr>
      <w:rFonts w:ascii="Cambria" w:hAnsi="Cambria" w:cs="Times New Roman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9B74D1"/>
    <w:rPr>
      <w:rFonts w:ascii="Cambria" w:hAnsi="Cambria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9B74D1"/>
    <w:rPr>
      <w:rFonts w:ascii="Cambria" w:hAnsi="Cambria" w:cs="Times New Roman"/>
      <w:color w:val="4F81BD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9B74D1"/>
    <w:rPr>
      <w:rFonts w:ascii="Cambria" w:hAnsi="Cambria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9B74D1"/>
    <w:pPr>
      <w:spacing w:line="240" w:lineRule="auto"/>
    </w:pPr>
    <w:rPr>
      <w:b/>
      <w:bCs/>
      <w:color w:val="4F81BD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9B74D1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9B74D1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9B74D1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9B74D1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Strong">
    <w:name w:val="Strong"/>
    <w:basedOn w:val="DefaultParagraphFont"/>
    <w:uiPriority w:val="99"/>
    <w:qFormat/>
    <w:rsid w:val="009B74D1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9B74D1"/>
    <w:rPr>
      <w:rFonts w:cs="Times New Roman"/>
      <w:i/>
      <w:iCs/>
    </w:rPr>
  </w:style>
  <w:style w:type="paragraph" w:styleId="NoSpacing">
    <w:name w:val="No Spacing"/>
    <w:uiPriority w:val="99"/>
    <w:qFormat/>
    <w:rsid w:val="009B74D1"/>
    <w:rPr>
      <w:lang w:val="en-US" w:eastAsia="en-US"/>
    </w:rPr>
  </w:style>
  <w:style w:type="paragraph" w:styleId="ListParagraph">
    <w:name w:val="List Paragraph"/>
    <w:basedOn w:val="Normal"/>
    <w:uiPriority w:val="99"/>
    <w:qFormat/>
    <w:rsid w:val="009B74D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9B74D1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locked/>
    <w:rsid w:val="009B74D1"/>
    <w:rPr>
      <w:rFonts w:cs="Times New Roman"/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9B74D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9B74D1"/>
    <w:rPr>
      <w:rFonts w:cs="Times New Roman"/>
      <w:b/>
      <w:bCs/>
      <w:i/>
      <w:iCs/>
      <w:color w:val="4F81BD"/>
    </w:rPr>
  </w:style>
  <w:style w:type="character" w:styleId="SubtleEmphasis">
    <w:name w:val="Subtle Emphasis"/>
    <w:basedOn w:val="DefaultParagraphFont"/>
    <w:uiPriority w:val="99"/>
    <w:qFormat/>
    <w:rsid w:val="009B74D1"/>
    <w:rPr>
      <w:rFonts w:cs="Times New Roman"/>
      <w:i/>
      <w:iCs/>
      <w:color w:val="808080"/>
    </w:rPr>
  </w:style>
  <w:style w:type="character" w:styleId="IntenseEmphasis">
    <w:name w:val="Intense Emphasis"/>
    <w:basedOn w:val="DefaultParagraphFont"/>
    <w:uiPriority w:val="99"/>
    <w:qFormat/>
    <w:rsid w:val="009B74D1"/>
    <w:rPr>
      <w:rFonts w:cs="Times New Roman"/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99"/>
    <w:qFormat/>
    <w:rsid w:val="009B74D1"/>
    <w:rPr>
      <w:rFonts w:cs="Times New Roman"/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99"/>
    <w:qFormat/>
    <w:rsid w:val="009B74D1"/>
    <w:rPr>
      <w:rFonts w:cs="Times New Roman"/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9B74D1"/>
    <w:rPr>
      <w:rFonts w:cs="Times New Roman"/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9B74D1"/>
    <w:pPr>
      <w:outlineLvl w:val="9"/>
    </w:pPr>
  </w:style>
  <w:style w:type="table" w:styleId="TableGrid">
    <w:name w:val="Table Grid"/>
    <w:basedOn w:val="TableNormal"/>
    <w:uiPriority w:val="99"/>
    <w:rsid w:val="00A032A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288</TotalTime>
  <Pages>1</Pages>
  <Words>116</Words>
  <Characters>663</Characters>
  <Application>Microsoft Office Outlook</Application>
  <DocSecurity>0</DocSecurity>
  <Lines>0</Lines>
  <Paragraphs>0</Paragraphs>
  <ScaleCrop>false</ScaleCrop>
  <Company>RuVaReZ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PUTNIK OS</dc:creator>
  <cp:keywords/>
  <dc:description/>
  <cp:lastModifiedBy>user</cp:lastModifiedBy>
  <cp:revision>4</cp:revision>
  <dcterms:created xsi:type="dcterms:W3CDTF">2010-01-15T05:32:00Z</dcterms:created>
  <dcterms:modified xsi:type="dcterms:W3CDTF">2010-01-29T03:59:00Z</dcterms:modified>
</cp:coreProperties>
</file>